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bookmarkStart w:id="0" w:name="_GoBack"/>
      <w:bookmarkEnd w:id="0"/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noProof/>
        </w:rPr>
        <w:t xml:space="preserve"> </w:t>
      </w:r>
    </w:p>
    <w:p w:rsidR="00987DA6" w:rsidRDefault="00987DA6" w:rsidP="00987DA6">
      <w:pPr>
        <w:ind w:left="5661" w:firstLine="720"/>
      </w:pPr>
      <w:r>
        <w:t xml:space="preserve"> Al Direttore Generale</w:t>
      </w:r>
    </w:p>
    <w:p w:rsidR="00987DA6" w:rsidRDefault="00987DA6" w:rsidP="00987DA6">
      <w:pPr>
        <w:ind w:left="5672" w:firstLine="709"/>
      </w:pPr>
      <w:r>
        <w:t>ASL 03 Pescara</w:t>
      </w:r>
    </w:p>
    <w:p w:rsidR="00987DA6" w:rsidRDefault="00987DA6" w:rsidP="00987DA6">
      <w:pPr>
        <w:ind w:left="4395"/>
        <w:rPr>
          <w:u w:val="single"/>
        </w:rPr>
      </w:pPr>
      <w:r>
        <w:t xml:space="preserve">                                        </w:t>
      </w:r>
    </w:p>
    <w:p w:rsidR="00987DA6" w:rsidRDefault="00987DA6" w:rsidP="00987DA6">
      <w:pPr>
        <w:tabs>
          <w:tab w:val="left" w:pos="8931"/>
          <w:tab w:val="left" w:pos="9356"/>
          <w:tab w:val="left" w:pos="9781"/>
        </w:tabs>
        <w:suppressAutoHyphens/>
        <w:ind w:right="-113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_______________________________________________ chiede di essere ammesso all’</w:t>
      </w:r>
      <w:r>
        <w:rPr>
          <w:spacing w:val="-3"/>
        </w:rPr>
        <w:t xml:space="preserve">avviso </w:t>
      </w:r>
      <w:r>
        <w:t>per la stabilizzazione del personale della Dirigenza Sanitaria</w:t>
      </w:r>
      <w:r w:rsidR="00A12AD4">
        <w:t xml:space="preserve"> </w:t>
      </w:r>
      <w:r>
        <w:rPr>
          <w:spacing w:val="-2"/>
        </w:rPr>
        <w:t>in possesso dei requisiti previsti dall’</w:t>
      </w:r>
      <w:r>
        <w:t>art. 1, comma 268, lettera b) Legge n. 234/2021, indetto da codesta A.S.L. con delibera n.______ del_________________.</w:t>
      </w:r>
    </w:p>
    <w:p w:rsidR="00987DA6" w:rsidRDefault="00987DA6" w:rsidP="00987DA6">
      <w:pPr>
        <w:jc w:val="both"/>
      </w:pPr>
      <w:r>
        <w:t>Sotto la personale responsabilità, e consapevole delle pene stabilite per false attestazioni e mendaci dichiarazioni, dagli artt. 75 e 76 D.P.R. n. 445/2000, ai sensi dell’art. 46 D.P.R. 445/2000 dichiara: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 xml:space="preserve">di essere </w:t>
      </w:r>
      <w:proofErr w:type="spellStart"/>
      <w:r>
        <w:t>nat</w:t>
      </w:r>
      <w:proofErr w:type="spellEnd"/>
      <w:r>
        <w:t>_ a_________________________ (</w:t>
      </w:r>
      <w:proofErr w:type="spellStart"/>
      <w:r>
        <w:t>prov</w:t>
      </w:r>
      <w:proofErr w:type="spellEnd"/>
      <w:r>
        <w:t>._____) il____________ e di risiedere in____________ ___________________________ (</w:t>
      </w:r>
      <w:proofErr w:type="spellStart"/>
      <w:r>
        <w:t>prov</w:t>
      </w:r>
      <w:proofErr w:type="spellEnd"/>
      <w:r>
        <w:t xml:space="preserve">. di___) </w:t>
      </w:r>
      <w:proofErr w:type="spellStart"/>
      <w:r>
        <w:t>c.a.p.</w:t>
      </w:r>
      <w:proofErr w:type="spellEnd"/>
      <w:r>
        <w:t xml:space="preserve">__________ Via______________________________, n.____, Cod. </w:t>
      </w:r>
      <w:proofErr w:type="spellStart"/>
      <w:r>
        <w:t>Fisc</w:t>
      </w:r>
      <w:proofErr w:type="spellEnd"/>
      <w:r>
        <w:t>.____________________________;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essere in possesso della cittadinanza___________________ (a);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essere iscritto nelle liste elettorali del comune di_____________________ (b). I cittadini di uno degli Stati membri dell’Unione Europea, devono dichiarare il godimento dei diritti civili e politici nello Stato di appartenenza o di provenienza;</w:t>
      </w:r>
    </w:p>
    <w:p w:rsidR="00987DA6" w:rsidRDefault="00987DA6" w:rsidP="00987DA6">
      <w:pPr>
        <w:pStyle w:val="Corpodeltesto2"/>
        <w:numPr>
          <w:ilvl w:val="0"/>
          <w:numId w:val="10"/>
        </w:numPr>
        <w:overflowPunct/>
        <w:autoSpaceDE/>
        <w:adjustRightInd/>
        <w:spacing w:after="0" w:line="240" w:lineRule="auto"/>
        <w:jc w:val="both"/>
        <w:textAlignment w:val="auto"/>
      </w:pPr>
      <w:r>
        <w:t>di non aver mai riportato condanne penali (in caso contrario specificare la condanna riportata)(c);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non essere a conoscenza di procedimenti penali a suo carico (in caso contrario specificare le ragioni del procedimento e gli estremi);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essere in possesso del diploma di Laurea in_____________________ e della specializzazione in_______________________ (d);</w:t>
      </w:r>
    </w:p>
    <w:p w:rsidR="00987DA6" w:rsidRDefault="00987DA6" w:rsidP="00987DA6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djustRightInd/>
        <w:snapToGrid w:val="0"/>
        <w:jc w:val="both"/>
        <w:textAlignment w:val="auto"/>
        <w:rPr>
          <w:b/>
        </w:rPr>
      </w:pPr>
      <w:r>
        <w:t xml:space="preserve">di essere iscritto all’Albo/Ordine dei ______________; </w:t>
      </w:r>
    </w:p>
    <w:p w:rsidR="00987DA6" w:rsidRDefault="00987DA6" w:rsidP="00987DA6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djustRightInd/>
        <w:snapToGrid w:val="0"/>
        <w:jc w:val="both"/>
        <w:textAlignment w:val="auto"/>
        <w:rPr>
          <w:b/>
        </w:rPr>
      </w:pPr>
      <w:r>
        <w:rPr>
          <w:b/>
          <w:spacing w:val="-2"/>
        </w:rPr>
        <w:t>di essere in possesso di tutti i requisiti per la stabilizzazione indicati dall’</w:t>
      </w:r>
      <w:r>
        <w:rPr>
          <w:b/>
        </w:rPr>
        <w:t>art. 1, comma 268, lettera b) Legge n. 234/2021;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non essere titolare di contratto di lavoro subordinato a tempo indeterminato presso Enti del Servizio Sanitario Nazionale nel profilo di interesse;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aver prestato i seguenti servizi presso Pubbliche Amministrazioni___________________ (e);</w:t>
      </w:r>
    </w:p>
    <w:p w:rsidR="00987DA6" w:rsidRDefault="00987DA6" w:rsidP="00987DA6">
      <w:pPr>
        <w:numPr>
          <w:ilvl w:val="0"/>
          <w:numId w:val="10"/>
        </w:numPr>
        <w:suppressAutoHyphens/>
        <w:overflowPunct/>
        <w:autoSpaceDE/>
        <w:adjustRightInd/>
        <w:jc w:val="both"/>
        <w:textAlignment w:val="auto"/>
        <w:rPr>
          <w:spacing w:val="-2"/>
        </w:rPr>
      </w:pPr>
      <w:r>
        <w:t xml:space="preserve">di non essere stato destituito o dispensato dall’impiego presso pubbliche amministrazioni, ovvero di non essere stato licenziato per aver conseguito l’impiego stesso mediante la produzione di documento falsi </w:t>
      </w:r>
      <w:r>
        <w:rPr>
          <w:spacing w:val="-2"/>
        </w:rPr>
        <w:t xml:space="preserve">o viziati da invalidità non sanabile </w:t>
      </w:r>
      <w:r>
        <w:t>o con mezzi fraudolenti</w:t>
      </w:r>
      <w:r>
        <w:rPr>
          <w:spacing w:val="-2"/>
        </w:rPr>
        <w:t>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essere fisicamente idoneo all’impiego;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>di avere adeguata conoscenza della lingua italiana (f);</w:t>
      </w:r>
    </w:p>
    <w:p w:rsidR="00987DA6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</w:pPr>
      <w:r>
        <w:t xml:space="preserve">di dare il proprio consenso al trattamento dei dati personali ai sensi del </w:t>
      </w:r>
      <w:proofErr w:type="spellStart"/>
      <w:r>
        <w:t>D.Lgs.</w:t>
      </w:r>
      <w:proofErr w:type="spellEnd"/>
      <w:r>
        <w:t xml:space="preserve"> n. 196/2003 </w:t>
      </w:r>
      <w:r>
        <w:rPr>
          <w:color w:val="000000"/>
        </w:rPr>
        <w:t>e del Regolamento UE 679/2016, per tutte le fasi previste per la presente procedura.</w:t>
      </w:r>
    </w:p>
    <w:p w:rsidR="00987DA6" w:rsidRDefault="00987DA6" w:rsidP="00987DA6">
      <w:pPr>
        <w:jc w:val="both"/>
      </w:pPr>
    </w:p>
    <w:p w:rsidR="00987DA6" w:rsidRDefault="00987DA6" w:rsidP="00987DA6">
      <w:pPr>
        <w:spacing w:after="120"/>
        <w:jc w:val="both"/>
      </w:pPr>
      <w:r>
        <w:t>Dichiara di voler ricevere ogni comunicazione relativa al presente avviso al seguente indirizzo PEC impegnandosi a comunicarne le eventuali variazioni:</w:t>
      </w:r>
    </w:p>
    <w:p w:rsidR="00987DA6" w:rsidRDefault="00987DA6" w:rsidP="00987DA6">
      <w:pPr>
        <w:spacing w:line="480" w:lineRule="auto"/>
        <w:jc w:val="both"/>
      </w:pPr>
      <w:r>
        <w:t>Cognome e nome___________________Telefono___________________PEC__________________________</w:t>
      </w:r>
    </w:p>
    <w:p w:rsidR="00987DA6" w:rsidRDefault="00987DA6" w:rsidP="00987DA6">
      <w:pPr>
        <w:jc w:val="both"/>
      </w:pPr>
      <w:r>
        <w:t>Data___________</w:t>
      </w:r>
    </w:p>
    <w:p w:rsidR="00987DA6" w:rsidRDefault="00987DA6" w:rsidP="00987DA6">
      <w:pPr>
        <w:jc w:val="both"/>
      </w:pPr>
      <w:r>
        <w:t xml:space="preserve">                                                                                                           </w:t>
      </w:r>
    </w:p>
    <w:p w:rsidR="00987DA6" w:rsidRDefault="00987DA6" w:rsidP="00987DA6">
      <w:pPr>
        <w:ind w:left="4956" w:firstLine="708"/>
        <w:jc w:val="both"/>
      </w:pPr>
      <w:r>
        <w:t xml:space="preserve">                            (firma)</w:t>
      </w:r>
    </w:p>
    <w:p w:rsidR="00987DA6" w:rsidRDefault="00987DA6" w:rsidP="00987DA6">
      <w:pPr>
        <w:jc w:val="both"/>
      </w:pPr>
      <w:r>
        <w:t>Note:</w:t>
      </w:r>
    </w:p>
    <w:p w:rsidR="00987DA6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</w:pPr>
      <w:r>
        <w:t xml:space="preserve">italiana o di uno degli Stati membri dell’Unione Europea o di un Paese terzo, con i requisiti previsti dall’art. 38, </w:t>
      </w:r>
      <w:proofErr w:type="spellStart"/>
      <w:r>
        <w:t>D.Lgs.</w:t>
      </w:r>
      <w:proofErr w:type="spellEnd"/>
      <w:r>
        <w:t xml:space="preserve"> 165/2001 e </w:t>
      </w:r>
      <w:proofErr w:type="spellStart"/>
      <w:r>
        <w:t>s.m.i.</w:t>
      </w:r>
      <w:proofErr w:type="spellEnd"/>
      <w:r>
        <w:t xml:space="preserve"> indicando quale;</w:t>
      </w:r>
    </w:p>
    <w:p w:rsidR="00987DA6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</w:pPr>
      <w:r>
        <w:t>in caso di non iscrizione o di avvenuta cancellazione dalle liste elettorali, indicarne i motivi;</w:t>
      </w:r>
    </w:p>
    <w:p w:rsidR="00987DA6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</w:pPr>
      <w:r>
        <w:t xml:space="preserve">le condanne penali vanno dichiarate anche quando sia stata concessa amnistia, indulto, condono e perdono giudiziale o non vengano riportate nel casellario </w:t>
      </w:r>
      <w:proofErr w:type="spellStart"/>
      <w:r>
        <w:t>giudiziario.Indicare</w:t>
      </w:r>
      <w:proofErr w:type="spellEnd"/>
      <w:r>
        <w:t xml:space="preserve"> gli estremi della condanna;</w:t>
      </w:r>
    </w:p>
    <w:p w:rsidR="00987DA6" w:rsidRDefault="00987DA6" w:rsidP="00987DA6">
      <w:pPr>
        <w:numPr>
          <w:ilvl w:val="0"/>
          <w:numId w:val="11"/>
        </w:numPr>
        <w:overflowPunct/>
        <w:autoSpaceDE/>
        <w:adjustRightInd/>
        <w:ind w:left="284" w:hanging="284"/>
        <w:jc w:val="both"/>
        <w:textAlignment w:val="auto"/>
      </w:pPr>
      <w:r>
        <w:t>indicare tutti i titoli di studio posseduti. I titoli conseguiti all’estero devono aver ottenuto la necessaria dichiarazione di equipollenza ai titoli italiani e il riconoscimento da parte dell’Autorità competente;</w:t>
      </w:r>
    </w:p>
    <w:p w:rsidR="00987DA6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</w:pPr>
      <w:r>
        <w:t>vanno dichiarati i servizi prestati presso pubbliche amministrazioni e le cause di risoluzione di precedenti rapporti di pubblico impiego;</w:t>
      </w:r>
    </w:p>
    <w:p w:rsidR="00987DA6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</w:pPr>
      <w:r>
        <w:t>tale dichiarazione è richiesta solo ai candidati cittadini degli altri Stati membri dell’Unione Europea e di Paesi terzi.</w:t>
      </w:r>
    </w:p>
    <w:p w:rsidR="006A7AB3" w:rsidRDefault="006A7AB3" w:rsidP="00CC3E30">
      <w:pPr>
        <w:overflowPunct/>
        <w:autoSpaceDE/>
        <w:adjustRightInd/>
        <w:ind w:left="284"/>
        <w:jc w:val="both"/>
        <w:textAlignment w:val="auto"/>
      </w:pP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ALLEGATO B)</w:t>
      </w: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>
        <w:rPr>
          <w:noProof/>
        </w:rPr>
        <w:t>Fac simile</w:t>
      </w:r>
    </w:p>
    <w:p w:rsidR="00987DA6" w:rsidRDefault="00987DA6" w:rsidP="00987DA6">
      <w:pPr>
        <w:ind w:left="4536"/>
      </w:pPr>
    </w:p>
    <w:p w:rsidR="00987DA6" w:rsidRDefault="00987DA6" w:rsidP="00987DA6">
      <w:pPr>
        <w:ind w:left="4956" w:firstLine="708"/>
      </w:pPr>
      <w:r>
        <w:t xml:space="preserve">               Al Direttore Generale</w:t>
      </w:r>
    </w:p>
    <w:p w:rsidR="00987DA6" w:rsidRDefault="00987DA6" w:rsidP="00987DA6">
      <w:pPr>
        <w:ind w:left="5672" w:firstLine="709"/>
      </w:pPr>
      <w:r>
        <w:t>ASL 03 Pescara</w:t>
      </w:r>
    </w:p>
    <w:p w:rsidR="00987DA6" w:rsidRDefault="00987DA6" w:rsidP="00987DA6">
      <w:pPr>
        <w:rPr>
          <w:b/>
        </w:rPr>
      </w:pPr>
    </w:p>
    <w:p w:rsidR="00987DA6" w:rsidRDefault="00987DA6" w:rsidP="00987DA6">
      <w:pPr>
        <w:ind w:left="1440" w:firstLine="720"/>
        <w:rPr>
          <w:u w:val="single"/>
        </w:rPr>
      </w:pPr>
      <w:r>
        <w:t>DICHIARAZIONE SOSTITUTIVA DI CERTIFICAZIONE</w:t>
      </w:r>
    </w:p>
    <w:p w:rsidR="00987DA6" w:rsidRDefault="00987DA6" w:rsidP="00987DA6">
      <w:pPr>
        <w:jc w:val="center"/>
        <w:rPr>
          <w:i/>
        </w:rPr>
      </w:pPr>
      <w:r>
        <w:rPr>
          <w:i/>
        </w:rPr>
        <w:t>ai sensi dell’art. 46 del D.P.R. 445/2000</w:t>
      </w:r>
    </w:p>
    <w:p w:rsidR="00987DA6" w:rsidRDefault="00987DA6" w:rsidP="00987DA6">
      <w:pPr>
        <w:pStyle w:val="Rientrocorpodeltesto"/>
        <w:spacing w:line="360" w:lineRule="auto"/>
        <w:ind w:left="-142" w:firstLine="0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 ________________________________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__ a ____________ il ____/____/__________ con riferimento all’avviso per la stabilizzazione del personale della Dirigenza Sanitaria </w:t>
      </w:r>
      <w:r>
        <w:rPr>
          <w:spacing w:val="-2"/>
          <w:sz w:val="20"/>
          <w:szCs w:val="20"/>
        </w:rPr>
        <w:t>in possesso dei requisiti previsti dall’</w:t>
      </w:r>
      <w:r>
        <w:rPr>
          <w:sz w:val="20"/>
          <w:szCs w:val="20"/>
        </w:rPr>
        <w:t>art. 1, comma 268, lettera b)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987DA6" w:rsidRDefault="00987DA6" w:rsidP="00987DA6">
      <w:pPr>
        <w:pStyle w:val="Rientrocorpodeltes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987DA6" w:rsidRDefault="00987DA6" w:rsidP="00987DA6">
      <w:pPr>
        <w:pStyle w:val="Rientrocorpodeltesto"/>
        <w:ind w:firstLine="0"/>
        <w:jc w:val="center"/>
        <w:rPr>
          <w:b/>
          <w:sz w:val="20"/>
          <w:szCs w:val="20"/>
        </w:rPr>
      </w:pPr>
    </w:p>
    <w:p w:rsidR="00987DA6" w:rsidRDefault="00987DA6" w:rsidP="00987DA6">
      <w:pPr>
        <w:pStyle w:val="Rientrocorpodeltesto"/>
        <w:numPr>
          <w:ilvl w:val="0"/>
          <w:numId w:val="18"/>
        </w:numPr>
        <w:spacing w:after="120" w:line="48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essere in possesso del diploma di Laurea in__________________________ conseguito presso_________________________________________ di________________ in data__________</w:t>
      </w:r>
    </w:p>
    <w:p w:rsidR="00987DA6" w:rsidRDefault="00987DA6" w:rsidP="00987DA6">
      <w:pPr>
        <w:pStyle w:val="Rientrocorpodeltesto"/>
        <w:numPr>
          <w:ilvl w:val="0"/>
          <w:numId w:val="18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essere in possesso della Specializzazione in_________________________________________ conseguita presso_______________________________________ di_______________ in data______________</w:t>
      </w:r>
    </w:p>
    <w:p w:rsidR="00987DA6" w:rsidRDefault="00987DA6" w:rsidP="00987DA6">
      <w:pPr>
        <w:pStyle w:val="Rientrocorpodeltesto"/>
        <w:spacing w:line="36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Durata legale del corso anni_______ iniziato il________________</w:t>
      </w:r>
    </w:p>
    <w:p w:rsidR="00987DA6" w:rsidRDefault="00987DA6" w:rsidP="00987DA6">
      <w:pPr>
        <w:pStyle w:val="Rientrocorpodeltesto"/>
        <w:numPr>
          <w:ilvl w:val="0"/>
          <w:numId w:val="18"/>
        </w:numPr>
        <w:spacing w:before="120" w:after="120" w:line="48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essere in possesso dell’abilitazione all’esercizio della professione conseguita in data ______________ presso____________________________ di________________</w:t>
      </w:r>
    </w:p>
    <w:p w:rsidR="00987DA6" w:rsidRDefault="00987DA6" w:rsidP="00987DA6">
      <w:pPr>
        <w:pStyle w:val="Rientrocorpodeltesto"/>
        <w:numPr>
          <w:ilvl w:val="0"/>
          <w:numId w:val="18"/>
        </w:numPr>
        <w:spacing w:before="120" w:after="120" w:line="48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essere iscritto all’Ordine all’Albo/Ordine___________________________ di_______________________ al n._______ con decorrenza dal _____________</w:t>
      </w:r>
    </w:p>
    <w:p w:rsidR="00987DA6" w:rsidRDefault="00987DA6" w:rsidP="00987DA6">
      <w:pPr>
        <w:pStyle w:val="Rientrocorpodeltesto"/>
        <w:ind w:firstLine="0"/>
        <w:rPr>
          <w:sz w:val="20"/>
          <w:szCs w:val="20"/>
        </w:rPr>
      </w:pPr>
      <w:r>
        <w:rPr>
          <w:sz w:val="20"/>
          <w:szCs w:val="20"/>
        </w:rPr>
        <w:t>Data________________</w:t>
      </w:r>
    </w:p>
    <w:p w:rsidR="00987DA6" w:rsidRDefault="00987DA6" w:rsidP="00987DA6">
      <w:pPr>
        <w:ind w:left="6480" w:firstLine="720"/>
      </w:pPr>
      <w:r>
        <w:t xml:space="preserve">     Firma</w:t>
      </w:r>
    </w:p>
    <w:p w:rsidR="00987DA6" w:rsidRDefault="00987DA6" w:rsidP="00987DA6"/>
    <w:p w:rsidR="00987DA6" w:rsidRDefault="00987DA6" w:rsidP="00987DA6">
      <w:pPr>
        <w:ind w:left="5664" w:firstLine="708"/>
      </w:pPr>
      <w:r>
        <w:t>________________________</w:t>
      </w:r>
    </w:p>
    <w:p w:rsidR="00987DA6" w:rsidRDefault="00987DA6" w:rsidP="00987DA6"/>
    <w:p w:rsidR="00987DA6" w:rsidRDefault="00987DA6" w:rsidP="00987DA6">
      <w:r>
        <w:t>N.B. Allegare copia fotostatica di un documento di riconoscimento in corso di validità.</w:t>
      </w:r>
    </w:p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/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ALLEGATO C)</w:t>
      </w: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>
        <w:rPr>
          <w:noProof/>
        </w:rPr>
        <w:t>Fac simile</w:t>
      </w:r>
    </w:p>
    <w:p w:rsidR="00987DA6" w:rsidRDefault="00987DA6" w:rsidP="00987DA6">
      <w:pPr>
        <w:ind w:left="4536"/>
      </w:pPr>
    </w:p>
    <w:p w:rsidR="00987DA6" w:rsidRDefault="00987DA6" w:rsidP="00987DA6">
      <w:pPr>
        <w:ind w:left="4956" w:firstLine="708"/>
      </w:pPr>
      <w:r>
        <w:t xml:space="preserve">                  Al Direttore Generale</w:t>
      </w:r>
    </w:p>
    <w:p w:rsidR="00987DA6" w:rsidRDefault="00987DA6" w:rsidP="00987DA6">
      <w:pPr>
        <w:ind w:left="5672" w:firstLine="709"/>
      </w:pPr>
      <w:r>
        <w:t>ASL 03 Pescara</w:t>
      </w:r>
    </w:p>
    <w:p w:rsidR="00987DA6" w:rsidRDefault="00987DA6" w:rsidP="00987DA6"/>
    <w:p w:rsidR="00987DA6" w:rsidRDefault="00987DA6" w:rsidP="00987DA6">
      <w:pPr>
        <w:ind w:left="1440" w:firstLine="720"/>
      </w:pPr>
      <w:r>
        <w:t xml:space="preserve">   DICHIARAZIONE SOSTITUTIVA ATTO DI NOTORIETÀ</w:t>
      </w:r>
    </w:p>
    <w:p w:rsidR="00987DA6" w:rsidRDefault="00987DA6" w:rsidP="00987DA6">
      <w:pPr>
        <w:jc w:val="center"/>
        <w:rPr>
          <w:i/>
        </w:rPr>
      </w:pPr>
      <w:r>
        <w:rPr>
          <w:i/>
        </w:rPr>
        <w:t>ai sensi dell’art. 47 del D.P.R. 445/2000</w:t>
      </w:r>
    </w:p>
    <w:p w:rsidR="00987DA6" w:rsidRDefault="00987DA6" w:rsidP="00987DA6">
      <w:pPr>
        <w:pStyle w:val="Rientrocorpodeltesto"/>
        <w:spacing w:line="276" w:lineRule="auto"/>
        <w:ind w:firstLine="0"/>
        <w:rPr>
          <w:sz w:val="20"/>
          <w:szCs w:val="20"/>
        </w:rPr>
      </w:pPr>
    </w:p>
    <w:p w:rsidR="00987DA6" w:rsidRDefault="00987DA6" w:rsidP="00987DA6">
      <w:pPr>
        <w:pStyle w:val="Rientrocorpodeltesto"/>
        <w:spacing w:after="12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 _____________________________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a__________________ il ___/___/________ con riferimento all’</w:t>
      </w:r>
      <w:r>
        <w:rPr>
          <w:spacing w:val="-3"/>
          <w:sz w:val="20"/>
          <w:szCs w:val="20"/>
        </w:rPr>
        <w:t xml:space="preserve">avviso </w:t>
      </w:r>
      <w:r>
        <w:rPr>
          <w:sz w:val="20"/>
          <w:szCs w:val="20"/>
        </w:rPr>
        <w:t xml:space="preserve">per la stabilizzazione del personale della Dirigenza </w:t>
      </w:r>
      <w:r w:rsidR="00A12AD4">
        <w:rPr>
          <w:sz w:val="20"/>
          <w:szCs w:val="20"/>
        </w:rPr>
        <w:t xml:space="preserve">Sanitaria </w:t>
      </w:r>
      <w:r>
        <w:rPr>
          <w:spacing w:val="-2"/>
          <w:sz w:val="20"/>
          <w:szCs w:val="20"/>
        </w:rPr>
        <w:t>in possesso dei requisiti previsti dall’</w:t>
      </w:r>
      <w:r>
        <w:rPr>
          <w:sz w:val="20"/>
          <w:szCs w:val="20"/>
        </w:rPr>
        <w:t>art. 1, comma 268, lettera b)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987DA6" w:rsidRDefault="00987DA6" w:rsidP="00987DA6">
      <w:pPr>
        <w:pStyle w:val="Rientrocorpodeltesto"/>
        <w:spacing w:after="120" w:line="276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D I C H I A R A</w:t>
      </w:r>
    </w:p>
    <w:p w:rsidR="00987DA6" w:rsidRDefault="00987DA6" w:rsidP="00987DA6">
      <w:pPr>
        <w:numPr>
          <w:ilvl w:val="0"/>
          <w:numId w:val="19"/>
        </w:numPr>
        <w:overflowPunct/>
        <w:autoSpaceDE/>
        <w:adjustRightInd/>
        <w:spacing w:after="120" w:line="360" w:lineRule="auto"/>
        <w:ind w:left="284" w:hanging="357"/>
        <w:jc w:val="both"/>
        <w:textAlignment w:val="auto"/>
      </w:pPr>
      <w:r>
        <w:t>di essere stato reclutato a tempo determinato nel profilo di Dirigente______________ disciplina di______________ in esito a procedura concorsuale selettiva/avviso pubblico, ivi incluse le selezioni di cui all'</w:t>
      </w:r>
      <w:hyperlink r:id="rId9" w:tgtFrame="_blank" w:history="1">
        <w:r>
          <w:rPr>
            <w:rStyle w:val="Collegamentoipertestuale"/>
          </w:rPr>
          <w:t>art. 2-ter del D.L. n. 18/21020</w:t>
        </w:r>
      </w:hyperlink>
      <w:r>
        <w:t xml:space="preserve">, convertito, con modificazioni dalla </w:t>
      </w:r>
      <w:hyperlink r:id="rId10" w:tgtFrame="_blank" w:history="1">
        <w:r>
          <w:rPr>
            <w:rStyle w:val="Collegamentoipertestuale"/>
          </w:rPr>
          <w:t>Legge n. 27</w:t>
        </w:r>
      </w:hyperlink>
      <w:r>
        <w:t>/2020, approvata da_______________(indicare l’Azienda);</w:t>
      </w:r>
    </w:p>
    <w:p w:rsidR="00987DA6" w:rsidRDefault="00987DA6" w:rsidP="00987DA6">
      <w:pPr>
        <w:numPr>
          <w:ilvl w:val="0"/>
          <w:numId w:val="20"/>
        </w:numPr>
        <w:overflowPunct/>
        <w:autoSpaceDE/>
        <w:adjustRightInd/>
        <w:spacing w:after="120" w:line="360" w:lineRule="auto"/>
        <w:ind w:left="284"/>
        <w:jc w:val="both"/>
        <w:textAlignment w:val="auto"/>
      </w:pPr>
      <w:r>
        <w:t xml:space="preserve">di aver maturato, alla data </w:t>
      </w:r>
      <w:r w:rsidR="00A12AD4">
        <w:t>di scadenza del bando</w:t>
      </w:r>
      <w:r>
        <w:t>, almeno diciotto mesi di servizio, anche non continuativi, nel profilo di Dirigente_________________ disciplina di_____________, con contratto di lavoro a tempo determinato, alle dipendenze di un Ente del Servizio Sanitario Nazionale, come di seguito specificato (leggere bando al punto 3):</w:t>
      </w:r>
    </w:p>
    <w:tbl>
      <w:tblPr>
        <w:tblW w:w="1006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559"/>
        <w:gridCol w:w="1559"/>
        <w:gridCol w:w="2977"/>
      </w:tblGrid>
      <w:tr w:rsidR="00987DA6" w:rsidTr="00987DA6">
        <w:trPr>
          <w:cantSplit/>
          <w:trHeight w:val="2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left="-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Ente, natura giuridica e sede legale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 professionale ricoperto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 giuridica del rapporto di lavoro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Estremi procedura di reclutamento concorso/avviso/altra procedura (con indicazione dell’Ente se diverso dal datore di lavoro)</w:t>
            </w:r>
          </w:p>
        </w:tc>
      </w:tr>
      <w:tr w:rsidR="00987DA6" w:rsidTr="00987DA6">
        <w:trPr>
          <w:cantSplit/>
          <w:trHeight w:val="2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(giorno/mese/ anno)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(giorno/mese/ anno)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overflowPunct/>
              <w:autoSpaceDE/>
              <w:autoSpaceDN/>
              <w:adjustRightInd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Default="00987DA6">
            <w:pPr>
              <w:overflowPunct/>
              <w:autoSpaceDE/>
              <w:autoSpaceDN/>
              <w:adjustRightInd/>
            </w:pPr>
          </w:p>
        </w:tc>
      </w:tr>
      <w:tr w:rsidR="00987DA6" w:rsidTr="00987DA6">
        <w:trPr>
          <w:cantSplit/>
          <w:trHeight w:val="2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Default="00987DA6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87DA6" w:rsidRDefault="00987DA6" w:rsidP="00987DA6">
      <w:pPr>
        <w:pStyle w:val="NormaleWeb"/>
        <w:numPr>
          <w:ilvl w:val="0"/>
          <w:numId w:val="20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 aver prestato il servizio con contratto di lavoro a tempo determinato di cui al punto precedente per almeno sei mesi nel periodo intercorrente tra il 31.01.2020 e il 31.12.2022 presso la A.S.L. di Pescara, e precisamente dal_____/_____/__________ al_____/_____/__________; </w:t>
      </w:r>
    </w:p>
    <w:p w:rsidR="00987DA6" w:rsidRDefault="00987DA6" w:rsidP="00987DA6">
      <w:pPr>
        <w:pStyle w:val="NormaleWeb"/>
        <w:numPr>
          <w:ilvl w:val="0"/>
          <w:numId w:val="20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non essere titolare di contratto di lavoro subordinato a tempo indeterminato presso un Ente del Servizio Sanitario Nazionale nel profilo oggetto della richiesta di stabilizzazione.</w:t>
      </w:r>
    </w:p>
    <w:p w:rsidR="00987DA6" w:rsidRDefault="00987DA6" w:rsidP="00987DA6">
      <w:pPr>
        <w:pStyle w:val="NormaleWeb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Data____________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Firma</w:t>
      </w:r>
    </w:p>
    <w:p w:rsidR="00987DA6" w:rsidRDefault="00987DA6" w:rsidP="00987DA6">
      <w:pPr>
        <w:pStyle w:val="Rientrocorpodeltesto"/>
        <w:ind w:left="4956"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7DA6" w:rsidRDefault="00987DA6" w:rsidP="00987DA6">
      <w:pPr>
        <w:pStyle w:val="Rientrocorpodeltes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N.B. Allegare copia fotostatica di un documento di riconoscimento in corso di validità.</w:t>
      </w: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</w:p>
    <w:sectPr w:rsidR="00987DA6" w:rsidSect="00F05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80" w:h="16840"/>
      <w:pgMar w:top="1340" w:right="900" w:bottom="280" w:left="1000" w:header="40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79" w:rsidRDefault="00EF3E79">
      <w:r>
        <w:separator/>
      </w:r>
    </w:p>
  </w:endnote>
  <w:endnote w:type="continuationSeparator" w:id="0">
    <w:p w:rsidR="00EF3E79" w:rsidRDefault="00EF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3DB5" w:rsidRDefault="00E03D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E03DB5" w:rsidRDefault="00E03DB5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79" w:rsidRDefault="00EF3E79">
      <w:r>
        <w:separator/>
      </w:r>
    </w:p>
  </w:footnote>
  <w:footnote w:type="continuationSeparator" w:id="0">
    <w:p w:rsidR="00EF3E79" w:rsidRDefault="00EF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E03DB5" w:rsidRPr="00657213" w:rsidRDefault="00E03DB5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Azienda Pubblica</w:t>
    </w:r>
    <w:r>
      <w:tab/>
    </w:r>
    <w:r>
      <w:tab/>
    </w:r>
    <w:r>
      <w:tab/>
    </w:r>
    <w:r>
      <w:tab/>
    </w:r>
  </w:p>
  <w:p w:rsidR="00E03DB5" w:rsidRDefault="00E03DB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E62C5D" wp14:editId="6840B390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DB5" w:rsidRDefault="00E03DB5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E03DB5" w:rsidRDefault="00E03DB5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E03DB5" w:rsidRDefault="00E03DB5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E03DB5" w:rsidRDefault="00E03DB5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cRuwIAAMA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" filled="f" stroked="f">
              <v:textbox>
                <w:txbxContent>
                  <w:p w:rsidR="00E03DB5" w:rsidRDefault="00E03DB5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E03DB5" w:rsidRDefault="00E03DB5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E03DB5" w:rsidRDefault="00E03DB5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E03DB5" w:rsidRDefault="00E03DB5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359BF8" wp14:editId="44AD27D9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1DE96DC" wp14:editId="134E4666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DB5" w:rsidRDefault="00E03DB5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E03DB5" w:rsidRDefault="00E03DB5">
    <w:pPr>
      <w:pStyle w:val="Intestazione"/>
    </w:pPr>
  </w:p>
  <w:p w:rsidR="00E03DB5" w:rsidRDefault="00E03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73967"/>
    <w:multiLevelType w:val="singleLevel"/>
    <w:tmpl w:val="031E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3FBE"/>
    <w:multiLevelType w:val="hybridMultilevel"/>
    <w:tmpl w:val="58F8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03C4"/>
    <w:multiLevelType w:val="hybridMultilevel"/>
    <w:tmpl w:val="26863BC4"/>
    <w:lvl w:ilvl="0" w:tplc="37426848">
      <w:start w:val="1"/>
      <w:numFmt w:val="lowerLetter"/>
      <w:lvlText w:val="%1)"/>
      <w:lvlJc w:val="left"/>
      <w:pPr>
        <w:ind w:left="492" w:hanging="36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F26CAA90">
      <w:start w:val="1"/>
      <w:numFmt w:val="lowerLetter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2" w:tplc="CEAEA96C">
      <w:numFmt w:val="bullet"/>
      <w:lvlText w:val="•"/>
      <w:lvlJc w:val="left"/>
      <w:pPr>
        <w:ind w:left="1460" w:hanging="361"/>
      </w:pPr>
      <w:rPr>
        <w:lang w:val="it-IT" w:eastAsia="en-US" w:bidi="ar-SA"/>
      </w:rPr>
    </w:lvl>
    <w:lvl w:ilvl="3" w:tplc="4622D40E">
      <w:numFmt w:val="bullet"/>
      <w:lvlText w:val="•"/>
      <w:lvlJc w:val="left"/>
      <w:pPr>
        <w:ind w:left="2061" w:hanging="361"/>
      </w:pPr>
      <w:rPr>
        <w:lang w:val="it-IT" w:eastAsia="en-US" w:bidi="ar-SA"/>
      </w:rPr>
    </w:lvl>
    <w:lvl w:ilvl="4" w:tplc="D65E94B8">
      <w:numFmt w:val="bullet"/>
      <w:lvlText w:val="•"/>
      <w:lvlJc w:val="left"/>
      <w:pPr>
        <w:ind w:left="2662" w:hanging="361"/>
      </w:pPr>
      <w:rPr>
        <w:lang w:val="it-IT" w:eastAsia="en-US" w:bidi="ar-SA"/>
      </w:rPr>
    </w:lvl>
    <w:lvl w:ilvl="5" w:tplc="CB20FDFE">
      <w:numFmt w:val="bullet"/>
      <w:lvlText w:val="•"/>
      <w:lvlJc w:val="left"/>
      <w:pPr>
        <w:ind w:left="3262" w:hanging="361"/>
      </w:pPr>
      <w:rPr>
        <w:lang w:val="it-IT" w:eastAsia="en-US" w:bidi="ar-SA"/>
      </w:rPr>
    </w:lvl>
    <w:lvl w:ilvl="6" w:tplc="7EFE67C8">
      <w:numFmt w:val="bullet"/>
      <w:lvlText w:val="•"/>
      <w:lvlJc w:val="left"/>
      <w:pPr>
        <w:ind w:left="3863" w:hanging="361"/>
      </w:pPr>
      <w:rPr>
        <w:lang w:val="it-IT" w:eastAsia="en-US" w:bidi="ar-SA"/>
      </w:rPr>
    </w:lvl>
    <w:lvl w:ilvl="7" w:tplc="CE94AF30">
      <w:numFmt w:val="bullet"/>
      <w:lvlText w:val="•"/>
      <w:lvlJc w:val="left"/>
      <w:pPr>
        <w:ind w:left="4464" w:hanging="361"/>
      </w:pPr>
      <w:rPr>
        <w:lang w:val="it-IT" w:eastAsia="en-US" w:bidi="ar-SA"/>
      </w:rPr>
    </w:lvl>
    <w:lvl w:ilvl="8" w:tplc="65805D54">
      <w:numFmt w:val="bullet"/>
      <w:lvlText w:val="•"/>
      <w:lvlJc w:val="left"/>
      <w:pPr>
        <w:ind w:left="5064" w:hanging="361"/>
      </w:pPr>
      <w:rPr>
        <w:lang w:val="it-IT" w:eastAsia="en-US" w:bidi="ar-SA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D2906"/>
    <w:multiLevelType w:val="hybridMultilevel"/>
    <w:tmpl w:val="F74818EA"/>
    <w:lvl w:ilvl="0" w:tplc="2F7E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4355A"/>
    <w:multiLevelType w:val="singleLevel"/>
    <w:tmpl w:val="A1A6D2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262060A"/>
    <w:multiLevelType w:val="hybridMultilevel"/>
    <w:tmpl w:val="A11C52B8"/>
    <w:lvl w:ilvl="0" w:tplc="EACC23D4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1241030">
      <w:numFmt w:val="bullet"/>
      <w:lvlText w:val=""/>
      <w:lvlJc w:val="left"/>
      <w:pPr>
        <w:ind w:left="85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7ABABDE4">
      <w:numFmt w:val="bullet"/>
      <w:lvlText w:val="•"/>
      <w:lvlJc w:val="left"/>
      <w:pPr>
        <w:ind w:left="1895" w:hanging="361"/>
      </w:pPr>
      <w:rPr>
        <w:lang w:val="it-IT" w:eastAsia="en-US" w:bidi="ar-SA"/>
      </w:rPr>
    </w:lvl>
    <w:lvl w:ilvl="3" w:tplc="5F5A944C">
      <w:numFmt w:val="bullet"/>
      <w:lvlText w:val="•"/>
      <w:lvlJc w:val="left"/>
      <w:pPr>
        <w:ind w:left="2930" w:hanging="361"/>
      </w:pPr>
      <w:rPr>
        <w:lang w:val="it-IT" w:eastAsia="en-US" w:bidi="ar-SA"/>
      </w:rPr>
    </w:lvl>
    <w:lvl w:ilvl="4" w:tplc="BA16758E">
      <w:numFmt w:val="bullet"/>
      <w:lvlText w:val="•"/>
      <w:lvlJc w:val="left"/>
      <w:pPr>
        <w:ind w:left="3965" w:hanging="361"/>
      </w:pPr>
      <w:rPr>
        <w:lang w:val="it-IT" w:eastAsia="en-US" w:bidi="ar-SA"/>
      </w:rPr>
    </w:lvl>
    <w:lvl w:ilvl="5" w:tplc="385C894C">
      <w:numFmt w:val="bullet"/>
      <w:lvlText w:val="•"/>
      <w:lvlJc w:val="left"/>
      <w:pPr>
        <w:ind w:left="5000" w:hanging="361"/>
      </w:pPr>
      <w:rPr>
        <w:lang w:val="it-IT" w:eastAsia="en-US" w:bidi="ar-SA"/>
      </w:rPr>
    </w:lvl>
    <w:lvl w:ilvl="6" w:tplc="CD9C906A">
      <w:numFmt w:val="bullet"/>
      <w:lvlText w:val="•"/>
      <w:lvlJc w:val="left"/>
      <w:pPr>
        <w:ind w:left="6036" w:hanging="361"/>
      </w:pPr>
      <w:rPr>
        <w:lang w:val="it-IT" w:eastAsia="en-US" w:bidi="ar-SA"/>
      </w:rPr>
    </w:lvl>
    <w:lvl w:ilvl="7" w:tplc="C5DAB772">
      <w:numFmt w:val="bullet"/>
      <w:lvlText w:val="•"/>
      <w:lvlJc w:val="left"/>
      <w:pPr>
        <w:ind w:left="7071" w:hanging="361"/>
      </w:pPr>
      <w:rPr>
        <w:lang w:val="it-IT" w:eastAsia="en-US" w:bidi="ar-SA"/>
      </w:rPr>
    </w:lvl>
    <w:lvl w:ilvl="8" w:tplc="1750ABC0">
      <w:numFmt w:val="bullet"/>
      <w:lvlText w:val="•"/>
      <w:lvlJc w:val="left"/>
      <w:pPr>
        <w:ind w:left="8106" w:hanging="361"/>
      </w:pPr>
      <w:rPr>
        <w:lang w:val="it-IT" w:eastAsia="en-US" w:bidi="ar-SA"/>
      </w:rPr>
    </w:lvl>
  </w:abstractNum>
  <w:abstractNum w:abstractNumId="12">
    <w:nsid w:val="776D68B3"/>
    <w:multiLevelType w:val="hybridMultilevel"/>
    <w:tmpl w:val="BB26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4"/>
  </w:num>
  <w:num w:numId="15">
    <w:abstractNumId w:val="8"/>
  </w:num>
  <w:num w:numId="16">
    <w:abstractNumId w:val="12"/>
  </w:num>
  <w:num w:numId="17">
    <w:abstractNumId w:val="4"/>
  </w:num>
  <w:num w:numId="18">
    <w:abstractNumId w:val="8"/>
  </w:num>
  <w:num w:numId="19">
    <w:abstractNumId w:val="12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0226"/>
    <w:rsid w:val="000104C4"/>
    <w:rsid w:val="000141B3"/>
    <w:rsid w:val="000148FD"/>
    <w:rsid w:val="000151C3"/>
    <w:rsid w:val="00015C84"/>
    <w:rsid w:val="00017057"/>
    <w:rsid w:val="00021B02"/>
    <w:rsid w:val="000250AC"/>
    <w:rsid w:val="00025132"/>
    <w:rsid w:val="0002797C"/>
    <w:rsid w:val="00033268"/>
    <w:rsid w:val="00037E2C"/>
    <w:rsid w:val="00040AD7"/>
    <w:rsid w:val="00042223"/>
    <w:rsid w:val="00046022"/>
    <w:rsid w:val="0004779D"/>
    <w:rsid w:val="000502DB"/>
    <w:rsid w:val="000636A2"/>
    <w:rsid w:val="00064874"/>
    <w:rsid w:val="000668C1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574D"/>
    <w:rsid w:val="00096F55"/>
    <w:rsid w:val="000A066B"/>
    <w:rsid w:val="000A114E"/>
    <w:rsid w:val="000A57FF"/>
    <w:rsid w:val="000B648A"/>
    <w:rsid w:val="000B6F8D"/>
    <w:rsid w:val="000C0E5C"/>
    <w:rsid w:val="000C1DF8"/>
    <w:rsid w:val="000C427B"/>
    <w:rsid w:val="000C4EC5"/>
    <w:rsid w:val="000C50F4"/>
    <w:rsid w:val="000C708F"/>
    <w:rsid w:val="000D10F3"/>
    <w:rsid w:val="000D511A"/>
    <w:rsid w:val="000E1361"/>
    <w:rsid w:val="00105EFF"/>
    <w:rsid w:val="00106821"/>
    <w:rsid w:val="00111683"/>
    <w:rsid w:val="00111936"/>
    <w:rsid w:val="00116B71"/>
    <w:rsid w:val="00117B04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09A3"/>
    <w:rsid w:val="001A2B70"/>
    <w:rsid w:val="001A336B"/>
    <w:rsid w:val="001A7296"/>
    <w:rsid w:val="001B3324"/>
    <w:rsid w:val="001B4431"/>
    <w:rsid w:val="001B6AE8"/>
    <w:rsid w:val="001B7F99"/>
    <w:rsid w:val="001C03F9"/>
    <w:rsid w:val="001C3181"/>
    <w:rsid w:val="001C42DB"/>
    <w:rsid w:val="001C4667"/>
    <w:rsid w:val="001D45D2"/>
    <w:rsid w:val="001D61B2"/>
    <w:rsid w:val="001D61BD"/>
    <w:rsid w:val="001E0044"/>
    <w:rsid w:val="001E1F51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037F"/>
    <w:rsid w:val="00211E9D"/>
    <w:rsid w:val="00211F0E"/>
    <w:rsid w:val="0021650E"/>
    <w:rsid w:val="00216E6F"/>
    <w:rsid w:val="00217E81"/>
    <w:rsid w:val="00221926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51AE"/>
    <w:rsid w:val="002963E1"/>
    <w:rsid w:val="00297F81"/>
    <w:rsid w:val="002A217E"/>
    <w:rsid w:val="002A66A9"/>
    <w:rsid w:val="002A7051"/>
    <w:rsid w:val="002B0BE1"/>
    <w:rsid w:val="002B3EA7"/>
    <w:rsid w:val="002C000A"/>
    <w:rsid w:val="002C326D"/>
    <w:rsid w:val="002C4F22"/>
    <w:rsid w:val="002C6D8C"/>
    <w:rsid w:val="002D3B0F"/>
    <w:rsid w:val="002D3D3C"/>
    <w:rsid w:val="002D41C2"/>
    <w:rsid w:val="002D5AF3"/>
    <w:rsid w:val="002D6C35"/>
    <w:rsid w:val="002D6C65"/>
    <w:rsid w:val="002E03C8"/>
    <w:rsid w:val="002E11B3"/>
    <w:rsid w:val="002E1BD2"/>
    <w:rsid w:val="002E2CB1"/>
    <w:rsid w:val="002F0CBF"/>
    <w:rsid w:val="002F2E8A"/>
    <w:rsid w:val="002F6FBD"/>
    <w:rsid w:val="003013E6"/>
    <w:rsid w:val="0030285D"/>
    <w:rsid w:val="00307C4D"/>
    <w:rsid w:val="0031212F"/>
    <w:rsid w:val="0031536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197"/>
    <w:rsid w:val="003404E3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0BB4"/>
    <w:rsid w:val="00380E38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A7FCD"/>
    <w:rsid w:val="003B16AE"/>
    <w:rsid w:val="003C1737"/>
    <w:rsid w:val="003C3E05"/>
    <w:rsid w:val="003D0C5D"/>
    <w:rsid w:val="003D1781"/>
    <w:rsid w:val="003D2E6F"/>
    <w:rsid w:val="003D709D"/>
    <w:rsid w:val="003E40C3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36436"/>
    <w:rsid w:val="00437AB4"/>
    <w:rsid w:val="00440AE2"/>
    <w:rsid w:val="004422EB"/>
    <w:rsid w:val="004427DE"/>
    <w:rsid w:val="00445A96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A3863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D6D69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36D6"/>
    <w:rsid w:val="00514D50"/>
    <w:rsid w:val="00524CBF"/>
    <w:rsid w:val="00533A96"/>
    <w:rsid w:val="00533C8F"/>
    <w:rsid w:val="0053613F"/>
    <w:rsid w:val="00543767"/>
    <w:rsid w:val="00544634"/>
    <w:rsid w:val="00544D5C"/>
    <w:rsid w:val="005455E5"/>
    <w:rsid w:val="005529E8"/>
    <w:rsid w:val="00562148"/>
    <w:rsid w:val="00562644"/>
    <w:rsid w:val="005641D6"/>
    <w:rsid w:val="00564D4B"/>
    <w:rsid w:val="00564D97"/>
    <w:rsid w:val="005704AA"/>
    <w:rsid w:val="00573AEE"/>
    <w:rsid w:val="00577281"/>
    <w:rsid w:val="00580C06"/>
    <w:rsid w:val="0058544B"/>
    <w:rsid w:val="005873BA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1F1E"/>
    <w:rsid w:val="005F24A8"/>
    <w:rsid w:val="005F3E8B"/>
    <w:rsid w:val="006005FB"/>
    <w:rsid w:val="00600A6B"/>
    <w:rsid w:val="006049F7"/>
    <w:rsid w:val="00605972"/>
    <w:rsid w:val="006075CA"/>
    <w:rsid w:val="0061110C"/>
    <w:rsid w:val="00611255"/>
    <w:rsid w:val="00616120"/>
    <w:rsid w:val="0061628D"/>
    <w:rsid w:val="00616E93"/>
    <w:rsid w:val="006217A6"/>
    <w:rsid w:val="00625EE3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626E"/>
    <w:rsid w:val="0066744C"/>
    <w:rsid w:val="00670977"/>
    <w:rsid w:val="00675938"/>
    <w:rsid w:val="00676488"/>
    <w:rsid w:val="006777E2"/>
    <w:rsid w:val="006856B8"/>
    <w:rsid w:val="00686163"/>
    <w:rsid w:val="0068681B"/>
    <w:rsid w:val="00687159"/>
    <w:rsid w:val="00691A32"/>
    <w:rsid w:val="00694981"/>
    <w:rsid w:val="006A04A7"/>
    <w:rsid w:val="006A3D29"/>
    <w:rsid w:val="006A4E71"/>
    <w:rsid w:val="006A7AB3"/>
    <w:rsid w:val="006B2BDC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6017"/>
    <w:rsid w:val="006F7E6C"/>
    <w:rsid w:val="007112F2"/>
    <w:rsid w:val="0071161B"/>
    <w:rsid w:val="00711E61"/>
    <w:rsid w:val="00714988"/>
    <w:rsid w:val="00721EC4"/>
    <w:rsid w:val="00722D86"/>
    <w:rsid w:val="007245D9"/>
    <w:rsid w:val="00724FFD"/>
    <w:rsid w:val="00725FCF"/>
    <w:rsid w:val="00731D34"/>
    <w:rsid w:val="00731E81"/>
    <w:rsid w:val="00732635"/>
    <w:rsid w:val="00733CB8"/>
    <w:rsid w:val="00744D14"/>
    <w:rsid w:val="0074504B"/>
    <w:rsid w:val="007469D5"/>
    <w:rsid w:val="00747774"/>
    <w:rsid w:val="00752324"/>
    <w:rsid w:val="007538F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3AA0"/>
    <w:rsid w:val="007B45F1"/>
    <w:rsid w:val="007B4B7A"/>
    <w:rsid w:val="007B6B19"/>
    <w:rsid w:val="007C3E50"/>
    <w:rsid w:val="007C4B84"/>
    <w:rsid w:val="007C6744"/>
    <w:rsid w:val="007C691F"/>
    <w:rsid w:val="007C747F"/>
    <w:rsid w:val="007D0121"/>
    <w:rsid w:val="007D5EA6"/>
    <w:rsid w:val="007E13AA"/>
    <w:rsid w:val="007E38AD"/>
    <w:rsid w:val="007E7C7B"/>
    <w:rsid w:val="007F62D0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59CE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87CE4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620"/>
    <w:rsid w:val="00915B3F"/>
    <w:rsid w:val="00916177"/>
    <w:rsid w:val="0092238A"/>
    <w:rsid w:val="009239A4"/>
    <w:rsid w:val="009267CF"/>
    <w:rsid w:val="00927214"/>
    <w:rsid w:val="00932D89"/>
    <w:rsid w:val="0093413D"/>
    <w:rsid w:val="0093566F"/>
    <w:rsid w:val="009361D9"/>
    <w:rsid w:val="0093644F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87DA6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E4582"/>
    <w:rsid w:val="009F01D3"/>
    <w:rsid w:val="009F3DAB"/>
    <w:rsid w:val="009F48AE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58F4"/>
    <w:rsid w:val="00A078BD"/>
    <w:rsid w:val="00A12AD4"/>
    <w:rsid w:val="00A30F6D"/>
    <w:rsid w:val="00A31C77"/>
    <w:rsid w:val="00A353C8"/>
    <w:rsid w:val="00A3770F"/>
    <w:rsid w:val="00A43BA0"/>
    <w:rsid w:val="00A44424"/>
    <w:rsid w:val="00A46A59"/>
    <w:rsid w:val="00A4799A"/>
    <w:rsid w:val="00A50927"/>
    <w:rsid w:val="00A52FC7"/>
    <w:rsid w:val="00A56679"/>
    <w:rsid w:val="00A5681E"/>
    <w:rsid w:val="00A57264"/>
    <w:rsid w:val="00A5726B"/>
    <w:rsid w:val="00A61DAC"/>
    <w:rsid w:val="00A64F6C"/>
    <w:rsid w:val="00A65B29"/>
    <w:rsid w:val="00A71205"/>
    <w:rsid w:val="00A74C8B"/>
    <w:rsid w:val="00A80D9B"/>
    <w:rsid w:val="00A844EC"/>
    <w:rsid w:val="00A907E3"/>
    <w:rsid w:val="00A91C2E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25D5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418A"/>
    <w:rsid w:val="00B26178"/>
    <w:rsid w:val="00B2685D"/>
    <w:rsid w:val="00B27CD0"/>
    <w:rsid w:val="00B3024C"/>
    <w:rsid w:val="00B31C12"/>
    <w:rsid w:val="00B33715"/>
    <w:rsid w:val="00B36D1D"/>
    <w:rsid w:val="00B376B2"/>
    <w:rsid w:val="00B37F71"/>
    <w:rsid w:val="00B415DD"/>
    <w:rsid w:val="00B41DE9"/>
    <w:rsid w:val="00B45748"/>
    <w:rsid w:val="00B51A4F"/>
    <w:rsid w:val="00B52997"/>
    <w:rsid w:val="00B547FF"/>
    <w:rsid w:val="00B55801"/>
    <w:rsid w:val="00B563DB"/>
    <w:rsid w:val="00B6086B"/>
    <w:rsid w:val="00B61922"/>
    <w:rsid w:val="00B62AF3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1DA1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B7849"/>
    <w:rsid w:val="00BC00BA"/>
    <w:rsid w:val="00BC4709"/>
    <w:rsid w:val="00BC5B25"/>
    <w:rsid w:val="00BD5A51"/>
    <w:rsid w:val="00BD5F30"/>
    <w:rsid w:val="00BD6742"/>
    <w:rsid w:val="00BE179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06A0B"/>
    <w:rsid w:val="00C1206D"/>
    <w:rsid w:val="00C2611D"/>
    <w:rsid w:val="00C26325"/>
    <w:rsid w:val="00C30859"/>
    <w:rsid w:val="00C31E72"/>
    <w:rsid w:val="00C337C6"/>
    <w:rsid w:val="00C34D64"/>
    <w:rsid w:val="00C34D95"/>
    <w:rsid w:val="00C365A7"/>
    <w:rsid w:val="00C37CFE"/>
    <w:rsid w:val="00C41F33"/>
    <w:rsid w:val="00C44660"/>
    <w:rsid w:val="00C503C3"/>
    <w:rsid w:val="00C51146"/>
    <w:rsid w:val="00C529C1"/>
    <w:rsid w:val="00C65DF8"/>
    <w:rsid w:val="00C6651B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B67C5"/>
    <w:rsid w:val="00CC1F49"/>
    <w:rsid w:val="00CC2C3F"/>
    <w:rsid w:val="00CC3E30"/>
    <w:rsid w:val="00CC71AB"/>
    <w:rsid w:val="00CD0AEA"/>
    <w:rsid w:val="00CD62AD"/>
    <w:rsid w:val="00CE47C4"/>
    <w:rsid w:val="00CE4B11"/>
    <w:rsid w:val="00CE5651"/>
    <w:rsid w:val="00CF0E58"/>
    <w:rsid w:val="00CF2022"/>
    <w:rsid w:val="00CF6E0A"/>
    <w:rsid w:val="00CF705A"/>
    <w:rsid w:val="00CF7555"/>
    <w:rsid w:val="00D012C9"/>
    <w:rsid w:val="00D035F6"/>
    <w:rsid w:val="00D0573B"/>
    <w:rsid w:val="00D073D4"/>
    <w:rsid w:val="00D175BC"/>
    <w:rsid w:val="00D2396A"/>
    <w:rsid w:val="00D25392"/>
    <w:rsid w:val="00D30F29"/>
    <w:rsid w:val="00D33DC3"/>
    <w:rsid w:val="00D34356"/>
    <w:rsid w:val="00D35AB9"/>
    <w:rsid w:val="00D416E2"/>
    <w:rsid w:val="00D41A23"/>
    <w:rsid w:val="00D41FC9"/>
    <w:rsid w:val="00D45423"/>
    <w:rsid w:val="00D46259"/>
    <w:rsid w:val="00D53695"/>
    <w:rsid w:val="00D55653"/>
    <w:rsid w:val="00D5789C"/>
    <w:rsid w:val="00D66EDA"/>
    <w:rsid w:val="00D7204E"/>
    <w:rsid w:val="00D750B0"/>
    <w:rsid w:val="00D83F58"/>
    <w:rsid w:val="00D87F6A"/>
    <w:rsid w:val="00D93920"/>
    <w:rsid w:val="00D96A3E"/>
    <w:rsid w:val="00D97301"/>
    <w:rsid w:val="00DA5B98"/>
    <w:rsid w:val="00DB50BC"/>
    <w:rsid w:val="00DB615F"/>
    <w:rsid w:val="00DC317C"/>
    <w:rsid w:val="00DC4032"/>
    <w:rsid w:val="00DC6A10"/>
    <w:rsid w:val="00DD361B"/>
    <w:rsid w:val="00DD5066"/>
    <w:rsid w:val="00DD6114"/>
    <w:rsid w:val="00DE3BAF"/>
    <w:rsid w:val="00DF1C56"/>
    <w:rsid w:val="00DF431A"/>
    <w:rsid w:val="00E03DB5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26879"/>
    <w:rsid w:val="00E31919"/>
    <w:rsid w:val="00E326AE"/>
    <w:rsid w:val="00E33640"/>
    <w:rsid w:val="00E35F8F"/>
    <w:rsid w:val="00E36325"/>
    <w:rsid w:val="00E37C73"/>
    <w:rsid w:val="00E40434"/>
    <w:rsid w:val="00E407B9"/>
    <w:rsid w:val="00E43BE2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148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B77D5"/>
    <w:rsid w:val="00EC1C1A"/>
    <w:rsid w:val="00EC1E6F"/>
    <w:rsid w:val="00EC269B"/>
    <w:rsid w:val="00EC547F"/>
    <w:rsid w:val="00EC79E0"/>
    <w:rsid w:val="00ED27E1"/>
    <w:rsid w:val="00ED4A43"/>
    <w:rsid w:val="00ED7CB6"/>
    <w:rsid w:val="00EE0D7F"/>
    <w:rsid w:val="00EE0E70"/>
    <w:rsid w:val="00EE133A"/>
    <w:rsid w:val="00EE602B"/>
    <w:rsid w:val="00EF048E"/>
    <w:rsid w:val="00EF1E4D"/>
    <w:rsid w:val="00EF3E79"/>
    <w:rsid w:val="00EF6DF9"/>
    <w:rsid w:val="00F002F4"/>
    <w:rsid w:val="00F00355"/>
    <w:rsid w:val="00F045A3"/>
    <w:rsid w:val="00F04CE3"/>
    <w:rsid w:val="00F05F2E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3D74"/>
    <w:rsid w:val="00F64A0A"/>
    <w:rsid w:val="00F71C30"/>
    <w:rsid w:val="00F71EB5"/>
    <w:rsid w:val="00F72D64"/>
    <w:rsid w:val="00F74F10"/>
    <w:rsid w:val="00F765D7"/>
    <w:rsid w:val="00F80030"/>
    <w:rsid w:val="00F8598B"/>
    <w:rsid w:val="00F87EDA"/>
    <w:rsid w:val="00F923F7"/>
    <w:rsid w:val="00F9419D"/>
    <w:rsid w:val="00F975B2"/>
    <w:rsid w:val="00FA10DF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8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87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73BA"/>
  </w:style>
  <w:style w:type="character" w:customStyle="1" w:styleId="TitoloCarattere">
    <w:name w:val="Titolo Carattere"/>
    <w:basedOn w:val="Carpredefinitoparagrafo"/>
    <w:link w:val="Titolo"/>
    <w:uiPriority w:val="1"/>
    <w:rsid w:val="005873BA"/>
    <w:rPr>
      <w:rFonts w:ascii="Arial Black" w:hAnsi="Arial Black"/>
      <w:sz w:val="48"/>
    </w:rPr>
  </w:style>
  <w:style w:type="paragraph" w:customStyle="1" w:styleId="TableParagraph">
    <w:name w:val="Table Paragraph"/>
    <w:basedOn w:val="Normale"/>
    <w:uiPriority w:val="1"/>
    <w:qFormat/>
    <w:rsid w:val="005873B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73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873B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5854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544B"/>
  </w:style>
  <w:style w:type="character" w:customStyle="1" w:styleId="IntestazioneCarattere">
    <w:name w:val="Intestazione Carattere"/>
    <w:basedOn w:val="Carpredefinitoparagrafo"/>
    <w:link w:val="Intestazione"/>
    <w:rsid w:val="002C4F2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9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8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87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73BA"/>
  </w:style>
  <w:style w:type="character" w:customStyle="1" w:styleId="TitoloCarattere">
    <w:name w:val="Titolo Carattere"/>
    <w:basedOn w:val="Carpredefinitoparagrafo"/>
    <w:link w:val="Titolo"/>
    <w:uiPriority w:val="1"/>
    <w:rsid w:val="005873BA"/>
    <w:rPr>
      <w:rFonts w:ascii="Arial Black" w:hAnsi="Arial Black"/>
      <w:sz w:val="48"/>
    </w:rPr>
  </w:style>
  <w:style w:type="paragraph" w:customStyle="1" w:styleId="TableParagraph">
    <w:name w:val="Table Paragraph"/>
    <w:basedOn w:val="Normale"/>
    <w:uiPriority w:val="1"/>
    <w:qFormat/>
    <w:rsid w:val="005873B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73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873B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5854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544B"/>
  </w:style>
  <w:style w:type="character" w:customStyle="1" w:styleId="IntestazioneCarattere">
    <w:name w:val="Intestazione Carattere"/>
    <w:basedOn w:val="Carpredefinitoparagrafo"/>
    <w:link w:val="Intestazione"/>
    <w:rsid w:val="002C4F2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9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ormattiva.it/uri-res/N2Ls?urn:nir:stato:legge:2020-04-24;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rmattiva.it/uri-res/N2Ls?urn:nir:stato:decreto.legge:2020-03-17;18~art2t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F946-3419-4438-AD11-1996D8B4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2022-02-02T09:20:00Z</cp:lastPrinted>
  <dcterms:created xsi:type="dcterms:W3CDTF">2023-12-18T13:30:00Z</dcterms:created>
  <dcterms:modified xsi:type="dcterms:W3CDTF">2023-12-18T13:31:00Z</dcterms:modified>
</cp:coreProperties>
</file>